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27" w:rsidRPr="00BF736F" w:rsidRDefault="00582027">
      <w:pPr>
        <w:spacing w:line="579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BF736F"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Pr="00BF736F">
        <w:rPr>
          <w:rFonts w:ascii="黑体" w:eastAsia="黑体" w:hAnsi="黑体" w:cs="黑体"/>
          <w:b/>
          <w:bCs/>
          <w:sz w:val="32"/>
          <w:szCs w:val="32"/>
        </w:rPr>
        <w:t>2</w:t>
      </w:r>
    </w:p>
    <w:p w:rsidR="00582027" w:rsidRPr="00BF736F" w:rsidRDefault="00582027">
      <w:pPr>
        <w:spacing w:line="579" w:lineRule="exact"/>
        <w:rPr>
          <w:rFonts w:ascii="黑体" w:eastAsia="黑体" w:hAnsi="黑体" w:cs="黑体"/>
          <w:b/>
          <w:bCs/>
          <w:sz w:val="32"/>
          <w:szCs w:val="32"/>
        </w:rPr>
      </w:pPr>
    </w:p>
    <w:p w:rsidR="00582027" w:rsidRPr="00BF736F" w:rsidRDefault="00582027">
      <w:pPr>
        <w:spacing w:line="579" w:lineRule="exact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BF736F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作品授权承诺书</w:t>
      </w:r>
    </w:p>
    <w:p w:rsidR="00582027" w:rsidRPr="00BF736F" w:rsidRDefault="00582027">
      <w:pPr>
        <w:spacing w:line="579" w:lineRule="exact"/>
        <w:rPr>
          <w:rFonts w:ascii="仿宋_GB2312" w:eastAsia="仿宋_GB2312" w:hAnsi="仿宋_GB2312"/>
          <w:b/>
          <w:bCs/>
          <w:sz w:val="32"/>
          <w:szCs w:val="32"/>
        </w:rPr>
      </w:pPr>
    </w:p>
    <w:p w:rsidR="00582027" w:rsidRPr="00BF736F" w:rsidRDefault="00582027" w:rsidP="00C018A5">
      <w:pPr>
        <w:spacing w:line="579" w:lineRule="exact"/>
        <w:ind w:firstLineChars="200" w:firstLine="643"/>
        <w:rPr>
          <w:rFonts w:ascii="仿宋_GB2312" w:eastAsia="仿宋_GB2312" w:hAnsi="仿宋_GB2312"/>
          <w:b/>
          <w:bCs/>
          <w:sz w:val="32"/>
          <w:szCs w:val="32"/>
          <w:u w:val="single"/>
        </w:rPr>
      </w:pPr>
      <w:r w:rsidRPr="00BF736F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单位（个人）</w:t>
      </w:r>
      <w:r w:rsidRPr="00BF736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向主办方承诺：</w:t>
      </w:r>
    </w:p>
    <w:p w:rsidR="00582027" w:rsidRPr="00BF736F" w:rsidRDefault="00582027" w:rsidP="00C018A5">
      <w:pPr>
        <w:spacing w:line="579" w:lineRule="exact"/>
        <w:ind w:firstLineChars="200" w:firstLine="643"/>
        <w:rPr>
          <w:rFonts w:ascii="仿宋_GB2312" w:eastAsia="仿宋_GB2312" w:hAnsi="仿宋_GB2312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>1.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参加此次征集活动</w:t>
      </w:r>
      <w:r w:rsidRPr="00BF736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的作品《</w:t>
      </w:r>
      <w:r w:rsidRPr="00BF736F"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  <w:t xml:space="preserve">                 </w:t>
      </w:r>
      <w:r w:rsidRPr="00BF736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》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为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  <w:u w:val="single"/>
        </w:rPr>
        <w:t>单位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  <w:u w:val="single"/>
        </w:rPr>
        <w:t>/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  <w:u w:val="single"/>
        </w:rPr>
        <w:t>个人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原创，对作品</w:t>
      </w:r>
      <w:r w:rsidRPr="00BF736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拥有完整著作权，不涉及侵犯他人的著作权、名誉权、隐私权及其他一切违反法律、法规的内容。</w:t>
      </w:r>
    </w:p>
    <w:p w:rsidR="00582027" w:rsidRPr="00BF736F" w:rsidRDefault="00582027" w:rsidP="00C018A5">
      <w:pPr>
        <w:spacing w:line="579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>2.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除参加本征集活动外，未曾以任何形式发表过，也未曾以任何方式为公众所知。评选结果揭晓前，承诺人不以任何形式发表、宣传和转让征集作品。</w:t>
      </w:r>
    </w:p>
    <w:p w:rsidR="00582027" w:rsidRPr="00BF736F" w:rsidRDefault="00582027" w:rsidP="00C018A5">
      <w:pPr>
        <w:spacing w:line="579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>3.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自作品入围起，一切知识产权归主办方所有。主办方有权对作品进行任何形式的使用、开发、修改、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展览、出版、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发行、授权许可或保护等活动。征集作品一旦被采用，承诺人需配合后续的应用说明和完善工作。</w:t>
      </w:r>
    </w:p>
    <w:p w:rsidR="00582027" w:rsidRPr="00BF736F" w:rsidRDefault="00582027" w:rsidP="00C018A5">
      <w:pPr>
        <w:spacing w:line="579" w:lineRule="exact"/>
        <w:ind w:firstLineChars="200" w:firstLine="643"/>
        <w:rPr>
          <w:rFonts w:ascii="仿宋_GB2312" w:eastAsia="仿宋_GB2312" w:hAnsi="仿宋_GB2312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>4.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承诺人保证其承诺真实可靠，并善意履行本承诺。如有违反而导致主办方受损害的，承诺人将承担相应法律责任。</w:t>
      </w:r>
    </w:p>
    <w:p w:rsidR="00582027" w:rsidRPr="00BF736F" w:rsidRDefault="00582027">
      <w:pPr>
        <w:spacing w:line="579" w:lineRule="exact"/>
        <w:rPr>
          <w:rFonts w:ascii="仿宋_GB2312" w:eastAsia="仿宋_GB2312" w:hAnsi="宋体"/>
          <w:b/>
          <w:bCs/>
          <w:sz w:val="32"/>
          <w:szCs w:val="32"/>
        </w:rPr>
      </w:pPr>
    </w:p>
    <w:p w:rsidR="00582027" w:rsidRPr="00BF736F" w:rsidRDefault="00582027">
      <w:pPr>
        <w:spacing w:line="579" w:lineRule="exact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　　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承诺人姓名或机构名称：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                  </w:t>
      </w:r>
    </w:p>
    <w:p w:rsidR="00582027" w:rsidRPr="00BF736F" w:rsidRDefault="00582027">
      <w:pPr>
        <w:spacing w:line="579" w:lineRule="exact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　　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证件类型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>/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号码：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                  </w:t>
      </w:r>
    </w:p>
    <w:p w:rsidR="00582027" w:rsidRPr="00BF736F" w:rsidRDefault="00582027">
      <w:pPr>
        <w:spacing w:line="579" w:lineRule="exact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　　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承诺人签字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>/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盖章：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                  </w:t>
      </w:r>
    </w:p>
    <w:p w:rsidR="00582027" w:rsidRPr="00BF736F" w:rsidRDefault="00582027">
      <w:pPr>
        <w:spacing w:line="579" w:lineRule="exact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　　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                               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年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 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月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</w:t>
      </w:r>
      <w:r w:rsidRPr="00BF736F">
        <w:rPr>
          <w:rFonts w:ascii="仿宋_GB2312" w:eastAsia="仿宋_GB2312" w:hAnsi="宋体" w:cs="仿宋_GB2312" w:hint="eastAsia"/>
          <w:b/>
          <w:bCs/>
          <w:sz w:val="32"/>
          <w:szCs w:val="32"/>
        </w:rPr>
        <w:t>日</w:t>
      </w:r>
      <w:r w:rsidRPr="00BF736F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bookmarkStart w:id="0" w:name="_GoBack"/>
      <w:bookmarkEnd w:id="0"/>
    </w:p>
    <w:sectPr w:rsidR="00582027" w:rsidRPr="00BF736F" w:rsidSect="008C7E3B">
      <w:footerReference w:type="default" r:id="rId6"/>
      <w:pgSz w:w="11906" w:h="16838"/>
      <w:pgMar w:top="2098" w:right="1588" w:bottom="1984" w:left="1588" w:header="851" w:footer="61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27" w:rsidRDefault="00582027" w:rsidP="008C7E3B">
      <w:r>
        <w:separator/>
      </w:r>
    </w:p>
  </w:endnote>
  <w:endnote w:type="continuationSeparator" w:id="0">
    <w:p w:rsidR="00582027" w:rsidRDefault="00582027" w:rsidP="008C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27" w:rsidRDefault="00582027">
    <w:pPr>
      <w:pStyle w:val="Footer"/>
      <w:jc w:val="center"/>
      <w:rPr>
        <w:rFonts w:ascii="宋体"/>
        <w:sz w:val="28"/>
        <w:szCs w:val="28"/>
      </w:rPr>
    </w:pPr>
  </w:p>
  <w:p w:rsidR="00582027" w:rsidRDefault="0058202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27" w:rsidRDefault="00582027" w:rsidP="008C7E3B">
      <w:r>
        <w:separator/>
      </w:r>
    </w:p>
  </w:footnote>
  <w:footnote w:type="continuationSeparator" w:id="0">
    <w:p w:rsidR="00582027" w:rsidRDefault="00582027" w:rsidP="008C7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90344D8"/>
    <w:rsid w:val="00065624"/>
    <w:rsid w:val="00582027"/>
    <w:rsid w:val="0059418B"/>
    <w:rsid w:val="006614F6"/>
    <w:rsid w:val="00666B57"/>
    <w:rsid w:val="008C7E3B"/>
    <w:rsid w:val="00A41C14"/>
    <w:rsid w:val="00AD3764"/>
    <w:rsid w:val="00BF736F"/>
    <w:rsid w:val="00C018A5"/>
    <w:rsid w:val="00CF6452"/>
    <w:rsid w:val="00DF150F"/>
    <w:rsid w:val="00E84705"/>
    <w:rsid w:val="4903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C7E3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418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01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80</Words>
  <Characters>460</Characters>
  <Application>Microsoft Office Outlook</Application>
  <DocSecurity>0</DocSecurity>
  <Lines>0</Lines>
  <Paragraphs>0</Paragraphs>
  <ScaleCrop>false</ScaleCrop>
  <Company>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Janghsinyeh</dc:creator>
  <cp:keywords/>
  <dc:description/>
  <cp:lastModifiedBy>SDSY</cp:lastModifiedBy>
  <cp:revision>4</cp:revision>
  <cp:lastPrinted>2022-04-11T01:58:00Z</cp:lastPrinted>
  <dcterms:created xsi:type="dcterms:W3CDTF">2021-04-23T08:55:00Z</dcterms:created>
  <dcterms:modified xsi:type="dcterms:W3CDTF">2023-03-22T01:13:00Z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A42F062601664806A41EA3AD795972BF</vt:lpwstr>
  </property>
</Properties>
</file>